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2D" w:rsidRDefault="00C81C2D" w:rsidP="007A319E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E90190" w:rsidRPr="007A319E" w:rsidRDefault="00E90190" w:rsidP="007A319E">
      <w:pPr>
        <w:jc w:val="center"/>
        <w:rPr>
          <w:rFonts w:ascii="Arial" w:hAnsi="Arial" w:cs="Arial"/>
          <w:b/>
          <w:sz w:val="44"/>
          <w:szCs w:val="44"/>
        </w:rPr>
      </w:pPr>
      <w:r w:rsidRPr="007A319E">
        <w:rPr>
          <w:rFonts w:ascii="Arial" w:hAnsi="Arial" w:cs="Arial"/>
          <w:b/>
          <w:sz w:val="44"/>
          <w:szCs w:val="44"/>
        </w:rPr>
        <w:t>C.H.A.R.M Kids</w:t>
      </w:r>
      <w:r w:rsidR="003D384E" w:rsidRPr="007A319E">
        <w:rPr>
          <w:rFonts w:ascii="Arial" w:hAnsi="Arial" w:cs="Arial"/>
          <w:b/>
          <w:sz w:val="44"/>
          <w:szCs w:val="44"/>
        </w:rPr>
        <w:t xml:space="preserve"> </w:t>
      </w:r>
      <w:r w:rsidRPr="007A319E">
        <w:rPr>
          <w:rFonts w:ascii="Arial" w:hAnsi="Arial" w:cs="Arial"/>
          <w:b/>
          <w:sz w:val="44"/>
          <w:szCs w:val="44"/>
        </w:rPr>
        <w:t>Registration</w:t>
      </w:r>
    </w:p>
    <w:p w:rsidR="00E90190" w:rsidRPr="003D384E" w:rsidRDefault="00E90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356"/>
      </w:tblGrid>
      <w:tr w:rsidR="007A319E" w:rsidRPr="00F03D4C" w:rsidTr="007A319E">
        <w:tc>
          <w:tcPr>
            <w:tcW w:w="1384" w:type="dxa"/>
            <w:vAlign w:val="bottom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9356" w:type="dxa"/>
            <w:vAlign w:val="bottom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19E" w:rsidRPr="00F03D4C" w:rsidTr="007A319E">
        <w:tc>
          <w:tcPr>
            <w:tcW w:w="1384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9356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19E" w:rsidRPr="00F03D4C" w:rsidTr="007A319E">
        <w:tc>
          <w:tcPr>
            <w:tcW w:w="1384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Address</w:t>
            </w:r>
          </w:p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19E" w:rsidRPr="00F03D4C" w:rsidTr="007A319E">
        <w:tc>
          <w:tcPr>
            <w:tcW w:w="1384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9356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EE1" w:rsidRPr="00F03D4C" w:rsidTr="006824E5">
        <w:tc>
          <w:tcPr>
            <w:tcW w:w="1384" w:type="dxa"/>
            <w:vAlign w:val="center"/>
          </w:tcPr>
          <w:p w:rsidR="00501EE1" w:rsidRPr="00F03D4C" w:rsidRDefault="00501EE1" w:rsidP="006824E5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9356" w:type="dxa"/>
            <w:vAlign w:val="center"/>
          </w:tcPr>
          <w:p w:rsidR="00501EE1" w:rsidRPr="00F03D4C" w:rsidRDefault="00501EE1" w:rsidP="006824E5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EE1" w:rsidRPr="00F03D4C" w:rsidTr="003B2483">
        <w:tc>
          <w:tcPr>
            <w:tcW w:w="1384" w:type="dxa"/>
            <w:vAlign w:val="center"/>
          </w:tcPr>
          <w:p w:rsidR="00501EE1" w:rsidRPr="00F03D4C" w:rsidRDefault="00501EE1" w:rsidP="003B2483">
            <w:pPr>
              <w:tabs>
                <w:tab w:val="left" w:pos="993"/>
              </w:tabs>
              <w:spacing w:before="120"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9356" w:type="dxa"/>
            <w:vAlign w:val="center"/>
          </w:tcPr>
          <w:p w:rsidR="00501EE1" w:rsidRPr="00F03D4C" w:rsidRDefault="00501EE1" w:rsidP="003B2483">
            <w:pPr>
              <w:tabs>
                <w:tab w:val="left" w:pos="993"/>
              </w:tabs>
              <w:spacing w:before="120"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19E" w:rsidRPr="00F03D4C" w:rsidTr="007A319E">
        <w:tc>
          <w:tcPr>
            <w:tcW w:w="1384" w:type="dxa"/>
            <w:vAlign w:val="center"/>
          </w:tcPr>
          <w:p w:rsidR="007A319E" w:rsidRPr="00F03D4C" w:rsidRDefault="00501EE1" w:rsidP="007A319E">
            <w:pPr>
              <w:tabs>
                <w:tab w:val="left" w:pos="993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9356" w:type="dxa"/>
            <w:vAlign w:val="center"/>
          </w:tcPr>
          <w:p w:rsidR="007A319E" w:rsidRPr="00F03D4C" w:rsidRDefault="007A319E" w:rsidP="007A319E">
            <w:pPr>
              <w:tabs>
                <w:tab w:val="left" w:pos="993"/>
              </w:tabs>
              <w:spacing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5BDB" w:rsidRPr="00F03D4C" w:rsidTr="007A319E">
        <w:tc>
          <w:tcPr>
            <w:tcW w:w="1384" w:type="dxa"/>
            <w:vAlign w:val="center"/>
          </w:tcPr>
          <w:p w:rsidR="00815BDB" w:rsidRPr="00F03D4C" w:rsidRDefault="00815BDB" w:rsidP="007A319E">
            <w:pPr>
              <w:tabs>
                <w:tab w:val="left" w:pos="993"/>
              </w:tabs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  <w:tc>
          <w:tcPr>
            <w:tcW w:w="9356" w:type="dxa"/>
            <w:vAlign w:val="center"/>
          </w:tcPr>
          <w:p w:rsidR="00815BDB" w:rsidRPr="00F03D4C" w:rsidRDefault="00815BDB" w:rsidP="007A319E">
            <w:pPr>
              <w:tabs>
                <w:tab w:val="left" w:pos="993"/>
              </w:tabs>
              <w:spacing w:line="480" w:lineRule="auto"/>
              <w:ind w:left="-4589" w:firstLine="458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319E" w:rsidRDefault="00792ACD" w:rsidP="005F4F52">
      <w:pPr>
        <w:spacing w:before="240" w:after="240"/>
        <w:rPr>
          <w:rFonts w:ascii="Arial" w:hAnsi="Arial" w:cs="Arial"/>
          <w:sz w:val="24"/>
          <w:szCs w:val="24"/>
        </w:rPr>
      </w:pPr>
      <w:r w:rsidRPr="00F03D4C">
        <w:rPr>
          <w:rFonts w:ascii="Arial" w:hAnsi="Arial" w:cs="Arial"/>
          <w:sz w:val="24"/>
          <w:szCs w:val="24"/>
        </w:rPr>
        <w:t>What are you</w:t>
      </w:r>
      <w:r w:rsidR="007A319E" w:rsidRPr="00F03D4C">
        <w:rPr>
          <w:rFonts w:ascii="Arial" w:hAnsi="Arial" w:cs="Arial"/>
          <w:sz w:val="24"/>
          <w:szCs w:val="24"/>
        </w:rPr>
        <w:t>r</w:t>
      </w:r>
      <w:r w:rsidRPr="00F03D4C">
        <w:rPr>
          <w:rFonts w:ascii="Arial" w:hAnsi="Arial" w:cs="Arial"/>
          <w:sz w:val="24"/>
          <w:szCs w:val="24"/>
        </w:rPr>
        <w:t xml:space="preserve"> main concerns</w:t>
      </w:r>
      <w:r w:rsidR="007A319E" w:rsidRPr="00F03D4C">
        <w:rPr>
          <w:rFonts w:ascii="Arial" w:hAnsi="Arial" w:cs="Arial"/>
          <w:sz w:val="24"/>
          <w:szCs w:val="24"/>
        </w:rPr>
        <w:t xml:space="preserve"> for your child?</w:t>
      </w:r>
    </w:p>
    <w:p w:rsidR="005F4F52" w:rsidRPr="00F03D4C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792ACD" w:rsidRDefault="00792ACD" w:rsidP="005F4F52">
      <w:pPr>
        <w:spacing w:before="240" w:after="240"/>
        <w:rPr>
          <w:rFonts w:ascii="Arial" w:hAnsi="Arial" w:cs="Arial"/>
          <w:sz w:val="24"/>
          <w:szCs w:val="24"/>
        </w:rPr>
      </w:pPr>
      <w:r w:rsidRPr="00F03D4C">
        <w:rPr>
          <w:rFonts w:ascii="Arial" w:hAnsi="Arial" w:cs="Arial"/>
          <w:sz w:val="24"/>
          <w:szCs w:val="24"/>
        </w:rPr>
        <w:t xml:space="preserve">Has your child had a recent </w:t>
      </w:r>
      <w:proofErr w:type="gramStart"/>
      <w:r w:rsidRPr="00F03D4C">
        <w:rPr>
          <w:rFonts w:ascii="Arial" w:hAnsi="Arial" w:cs="Arial"/>
          <w:sz w:val="24"/>
          <w:szCs w:val="24"/>
        </w:rPr>
        <w:t>diagnosis</w:t>
      </w:r>
      <w:r w:rsidR="007A319E" w:rsidRPr="00F03D4C">
        <w:rPr>
          <w:rFonts w:ascii="Arial" w:hAnsi="Arial" w:cs="Arial"/>
          <w:sz w:val="24"/>
          <w:szCs w:val="24"/>
        </w:rPr>
        <w:t xml:space="preserve"> ?</w:t>
      </w:r>
      <w:proofErr w:type="gramEnd"/>
      <w:r w:rsidR="007A319E" w:rsidRPr="00F03D4C">
        <w:rPr>
          <w:rFonts w:ascii="Arial" w:hAnsi="Arial" w:cs="Arial"/>
          <w:sz w:val="24"/>
          <w:szCs w:val="24"/>
        </w:rPr>
        <w:t xml:space="preserve"> </w:t>
      </w:r>
      <w:r w:rsidR="007A319E" w:rsidRPr="005F4F52">
        <w:rPr>
          <w:rFonts w:ascii="Arial" w:hAnsi="Arial" w:cs="Arial"/>
          <w:sz w:val="24"/>
          <w:szCs w:val="24"/>
        </w:rPr>
        <w:t>Y</w:t>
      </w:r>
      <w:r w:rsidR="007A319E" w:rsidRPr="00F03D4C">
        <w:rPr>
          <w:rFonts w:ascii="Arial" w:hAnsi="Arial" w:cs="Arial"/>
          <w:sz w:val="24"/>
          <w:szCs w:val="24"/>
        </w:rPr>
        <w:t xml:space="preserve"> / N </w:t>
      </w:r>
      <w:r w:rsidR="00F03D4C">
        <w:rPr>
          <w:rFonts w:ascii="Arial" w:hAnsi="Arial" w:cs="Arial"/>
          <w:sz w:val="24"/>
          <w:szCs w:val="24"/>
        </w:rPr>
        <w:tab/>
      </w:r>
      <w:r w:rsidR="008D19AC">
        <w:rPr>
          <w:rFonts w:ascii="Arial" w:hAnsi="Arial" w:cs="Arial"/>
          <w:sz w:val="24"/>
          <w:szCs w:val="24"/>
        </w:rPr>
        <w:t xml:space="preserve"> </w:t>
      </w: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F03D4C" w:rsidRDefault="00F03D4C" w:rsidP="005F4F5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Referred or recommended by:</w:t>
      </w:r>
    </w:p>
    <w:p w:rsidR="00F03D4C" w:rsidRDefault="00F03D4C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F03D4C" w:rsidRDefault="00F03D4C" w:rsidP="005F4F52">
      <w:pPr>
        <w:rPr>
          <w:rFonts w:ascii="Arial" w:hAnsi="Arial" w:cs="Arial"/>
          <w:sz w:val="24"/>
          <w:szCs w:val="24"/>
        </w:rPr>
      </w:pPr>
    </w:p>
    <w:p w:rsidR="00F03D4C" w:rsidRDefault="00F03D4C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C81C2D" w:rsidRDefault="00C81C2D" w:rsidP="005F4F52">
      <w:pPr>
        <w:spacing w:before="240" w:after="240"/>
        <w:rPr>
          <w:rFonts w:ascii="Arial" w:hAnsi="Arial" w:cs="Arial"/>
          <w:sz w:val="24"/>
          <w:szCs w:val="24"/>
        </w:rPr>
      </w:pPr>
    </w:p>
    <w:p w:rsidR="00C81C2D" w:rsidRDefault="00C81C2D" w:rsidP="005F4F52">
      <w:pPr>
        <w:spacing w:before="240" w:after="240"/>
        <w:rPr>
          <w:rFonts w:ascii="Arial" w:hAnsi="Arial" w:cs="Arial"/>
          <w:sz w:val="24"/>
          <w:szCs w:val="24"/>
        </w:rPr>
      </w:pPr>
    </w:p>
    <w:p w:rsidR="00C81C2D" w:rsidRDefault="00C81C2D" w:rsidP="005F4F52">
      <w:pPr>
        <w:spacing w:before="240" w:after="240"/>
        <w:rPr>
          <w:rFonts w:ascii="Arial" w:hAnsi="Arial" w:cs="Arial"/>
          <w:sz w:val="24"/>
          <w:szCs w:val="24"/>
        </w:rPr>
      </w:pPr>
    </w:p>
    <w:p w:rsidR="00F03D4C" w:rsidRDefault="005F4F52" w:rsidP="005F4F52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your child have any allergies? </w:t>
      </w:r>
      <w:proofErr w:type="spellStart"/>
      <w:r>
        <w:rPr>
          <w:rFonts w:ascii="Arial" w:hAnsi="Arial" w:cs="Arial"/>
          <w:sz w:val="24"/>
          <w:szCs w:val="24"/>
        </w:rPr>
        <w:t>i.e</w:t>
      </w:r>
      <w:proofErr w:type="spellEnd"/>
      <w:r>
        <w:rPr>
          <w:rFonts w:ascii="Arial" w:hAnsi="Arial" w:cs="Arial"/>
          <w:sz w:val="24"/>
          <w:szCs w:val="24"/>
        </w:rPr>
        <w:t>: food or skin products</w:t>
      </w: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F03D4C" w:rsidRDefault="00F03D4C" w:rsidP="00792ACD">
      <w:pPr>
        <w:rPr>
          <w:rFonts w:ascii="Arial" w:hAnsi="Arial" w:cs="Arial"/>
          <w:sz w:val="24"/>
          <w:szCs w:val="24"/>
        </w:rPr>
      </w:pPr>
    </w:p>
    <w:p w:rsidR="005F4F52" w:rsidRDefault="005F4F52" w:rsidP="005F4F5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5F4F52" w:rsidRDefault="005F4F52" w:rsidP="00792ACD">
      <w:pPr>
        <w:rPr>
          <w:rFonts w:ascii="Arial" w:hAnsi="Arial" w:cs="Arial"/>
          <w:sz w:val="24"/>
          <w:szCs w:val="24"/>
        </w:rPr>
      </w:pPr>
    </w:p>
    <w:p w:rsidR="005F4F52" w:rsidRDefault="000D0640" w:rsidP="00792A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you hear about C.H.A.R.M Kids?</w:t>
      </w:r>
    </w:p>
    <w:p w:rsidR="000D0640" w:rsidRDefault="000D0640" w:rsidP="000D0640">
      <w:pPr>
        <w:rPr>
          <w:rFonts w:ascii="Arial" w:hAnsi="Arial" w:cs="Arial"/>
          <w:sz w:val="24"/>
          <w:szCs w:val="24"/>
        </w:rPr>
      </w:pPr>
    </w:p>
    <w:p w:rsidR="00C81C2D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</w:t>
      </w:r>
    </w:p>
    <w:p w:rsidR="000D0640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 / social media</w:t>
      </w:r>
    </w:p>
    <w:p w:rsidR="000D0640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 or family</w:t>
      </w:r>
    </w:p>
    <w:p w:rsidR="000D0640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</w:p>
    <w:p w:rsidR="000D0640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0640">
        <w:rPr>
          <w:rFonts w:ascii="Arial" w:hAnsi="Arial" w:cs="Arial"/>
          <w:sz w:val="24"/>
          <w:szCs w:val="24"/>
        </w:rPr>
        <w:t>Referral from Medical Professional</w:t>
      </w:r>
    </w:p>
    <w:p w:rsidR="000D0640" w:rsidRDefault="000D0640" w:rsidP="000D06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0D0640" w:rsidRDefault="000D0640" w:rsidP="000D0640">
      <w:pPr>
        <w:rPr>
          <w:rFonts w:ascii="Arial" w:hAnsi="Arial" w:cs="Arial"/>
          <w:sz w:val="24"/>
          <w:szCs w:val="24"/>
        </w:rPr>
      </w:pPr>
    </w:p>
    <w:p w:rsidR="00C81C2D" w:rsidRDefault="003314D9" w:rsidP="00792A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give permission for my child…………………………………..to participate i</w:t>
      </w:r>
      <w:r w:rsidR="00BE073D">
        <w:rPr>
          <w:rFonts w:ascii="Arial" w:hAnsi="Arial" w:cs="Arial"/>
          <w:sz w:val="24"/>
          <w:szCs w:val="24"/>
        </w:rPr>
        <w:t xml:space="preserve">n C.H.A.R.M Kids </w:t>
      </w:r>
      <w:r>
        <w:rPr>
          <w:rFonts w:ascii="Arial" w:hAnsi="Arial" w:cs="Arial"/>
          <w:sz w:val="24"/>
          <w:szCs w:val="24"/>
        </w:rPr>
        <w:t>Medication classes /</w:t>
      </w:r>
      <w:r w:rsidR="00BE073D">
        <w:rPr>
          <w:rFonts w:ascii="Arial" w:hAnsi="Arial" w:cs="Arial"/>
          <w:sz w:val="24"/>
          <w:szCs w:val="24"/>
        </w:rPr>
        <w:t xml:space="preserve"> 8 week</w:t>
      </w:r>
      <w:r>
        <w:rPr>
          <w:rFonts w:ascii="Arial" w:hAnsi="Arial" w:cs="Arial"/>
          <w:sz w:val="24"/>
          <w:szCs w:val="24"/>
        </w:rPr>
        <w:t xml:space="preserve"> Life Skill</w:t>
      </w:r>
      <w:r w:rsidR="00BE07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Program. I agree that all fees will be finalised before the commencement of each class/program.</w:t>
      </w:r>
    </w:p>
    <w:p w:rsidR="004B797C" w:rsidRDefault="004B797C" w:rsidP="00792ACD">
      <w:pPr>
        <w:rPr>
          <w:rFonts w:ascii="Arial" w:hAnsi="Arial" w:cs="Arial"/>
          <w:sz w:val="24"/>
          <w:szCs w:val="24"/>
        </w:rPr>
      </w:pPr>
    </w:p>
    <w:p w:rsidR="00815BDB" w:rsidRDefault="00815BDB" w:rsidP="00792ACD">
      <w:pPr>
        <w:rPr>
          <w:rFonts w:ascii="Arial" w:hAnsi="Arial" w:cs="Arial"/>
          <w:sz w:val="24"/>
          <w:szCs w:val="24"/>
        </w:rPr>
      </w:pPr>
    </w:p>
    <w:p w:rsidR="003314D9" w:rsidRPr="003314D9" w:rsidRDefault="003314D9" w:rsidP="003314D9">
      <w:pPr>
        <w:rPr>
          <w:rFonts w:ascii="Arial" w:hAnsi="Arial" w:cs="Arial"/>
          <w:sz w:val="24"/>
          <w:szCs w:val="24"/>
        </w:rPr>
      </w:pPr>
      <w:r w:rsidRPr="003314D9">
        <w:rPr>
          <w:rFonts w:ascii="Arial" w:hAnsi="Arial" w:cs="Arial"/>
          <w:sz w:val="24"/>
          <w:szCs w:val="24"/>
        </w:rPr>
        <w:t>Signed………</w:t>
      </w:r>
      <w:r>
        <w:rPr>
          <w:rFonts w:ascii="Arial" w:hAnsi="Arial" w:cs="Arial"/>
          <w:sz w:val="24"/>
          <w:szCs w:val="24"/>
        </w:rPr>
        <w:t>.</w:t>
      </w:r>
      <w:r w:rsidRPr="003314D9">
        <w:rPr>
          <w:rFonts w:ascii="Arial" w:hAnsi="Arial" w:cs="Arial"/>
          <w:sz w:val="24"/>
          <w:szCs w:val="24"/>
        </w:rPr>
        <w:t xml:space="preserve">……………………………….... </w:t>
      </w:r>
    </w:p>
    <w:p w:rsidR="00C81C2D" w:rsidRDefault="003314D9" w:rsidP="003314D9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Name…………………………………….</w:t>
      </w:r>
    </w:p>
    <w:p w:rsidR="003314D9" w:rsidRDefault="003314D9" w:rsidP="003314D9">
      <w:pPr>
        <w:rPr>
          <w:rFonts w:ascii="Arial" w:hAnsi="Arial" w:cs="Arial"/>
          <w:sz w:val="24"/>
          <w:szCs w:val="24"/>
        </w:rPr>
      </w:pPr>
      <w:r w:rsidRPr="003314D9">
        <w:rPr>
          <w:rFonts w:ascii="Arial" w:hAnsi="Arial" w:cs="Arial"/>
          <w:sz w:val="24"/>
          <w:szCs w:val="24"/>
        </w:rPr>
        <w:t>Date…………………………………</w:t>
      </w: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C81C2D">
      <w:pPr>
        <w:tabs>
          <w:tab w:val="left" w:pos="18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p w:rsidR="00C81C2D" w:rsidRDefault="00C81C2D" w:rsidP="00792AC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C81C2D" w:rsidRPr="00F03D4C" w:rsidTr="00BB003E">
        <w:tc>
          <w:tcPr>
            <w:tcW w:w="10988" w:type="dxa"/>
          </w:tcPr>
          <w:p w:rsidR="00C81C2D" w:rsidRPr="00F03D4C" w:rsidRDefault="00C81C2D" w:rsidP="00BB00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D4C">
              <w:rPr>
                <w:rFonts w:ascii="Arial" w:hAnsi="Arial" w:cs="Arial"/>
                <w:b/>
                <w:sz w:val="24"/>
                <w:szCs w:val="24"/>
              </w:rPr>
              <w:t>Office Use:</w:t>
            </w:r>
          </w:p>
        </w:tc>
      </w:tr>
      <w:tr w:rsidR="00C81C2D" w:rsidRPr="00F03D4C" w:rsidTr="00BB003E">
        <w:tc>
          <w:tcPr>
            <w:tcW w:w="10988" w:type="dxa"/>
          </w:tcPr>
          <w:p w:rsidR="00C81C2D" w:rsidRPr="00F03D4C" w:rsidRDefault="00C81C2D" w:rsidP="00BB003E">
            <w:pPr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Start Date:</w:t>
            </w:r>
          </w:p>
        </w:tc>
      </w:tr>
      <w:tr w:rsidR="00C81C2D" w:rsidRPr="00F03D4C" w:rsidTr="00BB003E">
        <w:tc>
          <w:tcPr>
            <w:tcW w:w="10988" w:type="dxa"/>
          </w:tcPr>
          <w:p w:rsidR="00C81C2D" w:rsidRPr="00F03D4C" w:rsidRDefault="00C81C2D" w:rsidP="00BB00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type:</w:t>
            </w:r>
          </w:p>
        </w:tc>
      </w:tr>
      <w:tr w:rsidR="00C81C2D" w:rsidRPr="00F03D4C" w:rsidTr="00BB003E">
        <w:tc>
          <w:tcPr>
            <w:tcW w:w="10988" w:type="dxa"/>
          </w:tcPr>
          <w:p w:rsidR="00C81C2D" w:rsidRPr="00F03D4C" w:rsidRDefault="00C81C2D" w:rsidP="00BB003E">
            <w:pPr>
              <w:rPr>
                <w:rFonts w:ascii="Arial" w:hAnsi="Arial" w:cs="Arial"/>
                <w:sz w:val="24"/>
                <w:szCs w:val="24"/>
              </w:rPr>
            </w:pPr>
            <w:r w:rsidRPr="00F03D4C">
              <w:rPr>
                <w:rFonts w:ascii="Arial" w:hAnsi="Arial" w:cs="Arial"/>
                <w:sz w:val="24"/>
                <w:szCs w:val="24"/>
              </w:rPr>
              <w:t>Paid:</w:t>
            </w:r>
          </w:p>
        </w:tc>
      </w:tr>
    </w:tbl>
    <w:p w:rsidR="00C23A8A" w:rsidRDefault="00C23A8A" w:rsidP="003314D9">
      <w:pPr>
        <w:rPr>
          <w:rFonts w:ascii="Arial" w:hAnsi="Arial" w:cs="Arial"/>
          <w:sz w:val="24"/>
          <w:szCs w:val="24"/>
        </w:rPr>
      </w:pPr>
    </w:p>
    <w:sectPr w:rsidR="00C23A8A" w:rsidSect="00C81C2D">
      <w:headerReference w:type="default" r:id="rId8"/>
      <w:pgSz w:w="11906" w:h="16838" w:code="9"/>
      <w:pgMar w:top="2127" w:right="567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65" w:rsidRDefault="00204865" w:rsidP="00C81C2D">
      <w:r>
        <w:separator/>
      </w:r>
    </w:p>
  </w:endnote>
  <w:endnote w:type="continuationSeparator" w:id="0">
    <w:p w:rsidR="00204865" w:rsidRDefault="00204865" w:rsidP="00C8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65" w:rsidRDefault="00204865" w:rsidP="00C81C2D">
      <w:r>
        <w:separator/>
      </w:r>
    </w:p>
  </w:footnote>
  <w:footnote w:type="continuationSeparator" w:id="0">
    <w:p w:rsidR="00204865" w:rsidRDefault="00204865" w:rsidP="00C8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C2D" w:rsidRDefault="00C81C2D">
    <w:pPr>
      <w:pStyle w:val="Header"/>
    </w:pPr>
    <w:r>
      <w:rPr>
        <w:noProof/>
      </w:rPr>
      <w:drawing>
        <wp:inline distT="0" distB="0" distL="0" distR="0" wp14:anchorId="743B4330" wp14:editId="208D8293">
          <wp:extent cx="6840220" cy="1316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m-Web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316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C67"/>
    <w:multiLevelType w:val="hybridMultilevel"/>
    <w:tmpl w:val="AE4C3428"/>
    <w:lvl w:ilvl="0" w:tplc="2836E3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Sheets w:val="-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3D"/>
    <w:rsid w:val="000076DD"/>
    <w:rsid w:val="000A19A4"/>
    <w:rsid w:val="000D0640"/>
    <w:rsid w:val="00204865"/>
    <w:rsid w:val="003314D9"/>
    <w:rsid w:val="003D384E"/>
    <w:rsid w:val="003E1450"/>
    <w:rsid w:val="00477739"/>
    <w:rsid w:val="004B797C"/>
    <w:rsid w:val="00501EE1"/>
    <w:rsid w:val="00503D1F"/>
    <w:rsid w:val="0059399E"/>
    <w:rsid w:val="005F4F52"/>
    <w:rsid w:val="00792ACD"/>
    <w:rsid w:val="007A319E"/>
    <w:rsid w:val="00815BDB"/>
    <w:rsid w:val="008B20B0"/>
    <w:rsid w:val="008D19AC"/>
    <w:rsid w:val="00A34248"/>
    <w:rsid w:val="00AE38B3"/>
    <w:rsid w:val="00BE073D"/>
    <w:rsid w:val="00C23A8A"/>
    <w:rsid w:val="00C37F11"/>
    <w:rsid w:val="00C4561C"/>
    <w:rsid w:val="00C81C2D"/>
    <w:rsid w:val="00CD3451"/>
    <w:rsid w:val="00DA537B"/>
    <w:rsid w:val="00E90190"/>
    <w:rsid w:val="00F03D4C"/>
    <w:rsid w:val="00F621DB"/>
    <w:rsid w:val="00F87487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2D"/>
  </w:style>
  <w:style w:type="paragraph" w:styleId="Footer">
    <w:name w:val="footer"/>
    <w:basedOn w:val="Normal"/>
    <w:link w:val="FooterChar"/>
    <w:uiPriority w:val="99"/>
    <w:unhideWhenUsed/>
    <w:rsid w:val="00C81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2D"/>
  </w:style>
  <w:style w:type="paragraph" w:styleId="BalloonText">
    <w:name w:val="Balloon Text"/>
    <w:basedOn w:val="Normal"/>
    <w:link w:val="BalloonTextChar"/>
    <w:uiPriority w:val="99"/>
    <w:semiHidden/>
    <w:unhideWhenUsed/>
    <w:rsid w:val="00C81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40"/>
    <w:pPr>
      <w:ind w:left="720"/>
      <w:contextualSpacing/>
    </w:pPr>
  </w:style>
  <w:style w:type="paragraph" w:customStyle="1" w:styleId="Default">
    <w:name w:val="Default"/>
    <w:rsid w:val="00C23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2D"/>
  </w:style>
  <w:style w:type="paragraph" w:styleId="Footer">
    <w:name w:val="footer"/>
    <w:basedOn w:val="Normal"/>
    <w:link w:val="FooterChar"/>
    <w:uiPriority w:val="99"/>
    <w:unhideWhenUsed/>
    <w:rsid w:val="00C81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2D"/>
  </w:style>
  <w:style w:type="paragraph" w:styleId="BalloonText">
    <w:name w:val="Balloon Text"/>
    <w:basedOn w:val="Normal"/>
    <w:link w:val="BalloonTextChar"/>
    <w:uiPriority w:val="99"/>
    <w:semiHidden/>
    <w:unhideWhenUsed/>
    <w:rsid w:val="00C81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40"/>
    <w:pPr>
      <w:ind w:left="720"/>
      <w:contextualSpacing/>
    </w:pPr>
  </w:style>
  <w:style w:type="paragraph" w:customStyle="1" w:styleId="Default">
    <w:name w:val="Default"/>
    <w:rsid w:val="00C23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Charm Kids Registration form.docx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Home Office</cp:lastModifiedBy>
  <cp:revision>2</cp:revision>
  <cp:lastPrinted>2014-05-02T11:08:00Z</cp:lastPrinted>
  <dcterms:created xsi:type="dcterms:W3CDTF">2014-05-21T09:49:00Z</dcterms:created>
  <dcterms:modified xsi:type="dcterms:W3CDTF">2014-05-21T09:49:00Z</dcterms:modified>
</cp:coreProperties>
</file>